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29" w:rsidRDefault="00037929" w:rsidP="001F6883">
      <w:pPr>
        <w:spacing w:after="0"/>
        <w:rPr>
          <w:sz w:val="36"/>
        </w:rPr>
      </w:pPr>
      <w:r w:rsidRPr="00BA4F14">
        <w:rPr>
          <w:noProof/>
          <w:sz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7.75pt;height:77.25pt;visibility:visible">
            <v:imagedata r:id="rId6" o:title=""/>
          </v:shape>
        </w:pic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9B3517">
        <w:rPr>
          <w:sz w:val="36"/>
        </w:rPr>
        <w:t>Přihláška</w:t>
      </w:r>
      <w:r>
        <w:rPr>
          <w:sz w:val="36"/>
        </w:rPr>
        <w:t xml:space="preserve"> </w:t>
      </w:r>
    </w:p>
    <w:p w:rsidR="00037929" w:rsidRPr="009B3517" w:rsidRDefault="00037929" w:rsidP="001F6883">
      <w:pPr>
        <w:spacing w:after="0"/>
        <w:jc w:val="center"/>
        <w:rPr>
          <w:sz w:val="36"/>
        </w:rPr>
      </w:pPr>
      <w:r>
        <w:rPr>
          <w:sz w:val="36"/>
        </w:rPr>
        <w:t xml:space="preserve">Atletická přípravka (Mladá Boleslav)      </w:t>
      </w:r>
    </w:p>
    <w:p w:rsidR="00037929" w:rsidRDefault="00037929">
      <w:pPr>
        <w:rPr>
          <w:sz w:val="24"/>
          <w:szCs w:val="24"/>
        </w:rPr>
      </w:pPr>
      <w:bookmarkStart w:id="0" w:name="_GoBack"/>
      <w:bookmarkEnd w:id="0"/>
    </w:p>
    <w:p w:rsidR="00037929" w:rsidRPr="009B3517" w:rsidRDefault="00037929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Při atletickém oddíle/klubu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AC Mladá Boleslav  z.</w:t>
      </w:r>
      <w:r w:rsidRPr="009B3517">
        <w:rPr>
          <w:b/>
          <w:sz w:val="24"/>
          <w:szCs w:val="24"/>
        </w:rPr>
        <w:t>s.</w:t>
      </w:r>
    </w:p>
    <w:p w:rsidR="00037929" w:rsidRPr="009B3517" w:rsidRDefault="0003792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9B3517">
        <w:rPr>
          <w:sz w:val="24"/>
          <w:szCs w:val="24"/>
        </w:rPr>
        <w:t>ok  ………………………………………………</w:t>
      </w:r>
      <w:r>
        <w:rPr>
          <w:sz w:val="24"/>
          <w:szCs w:val="24"/>
        </w:rPr>
        <w:t>.</w:t>
      </w:r>
    </w:p>
    <w:p w:rsidR="00037929" w:rsidRPr="009B3517" w:rsidRDefault="00037929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jméno…………………………………………………………..   rodné číslo…………………………………………………</w:t>
      </w:r>
    </w:p>
    <w:p w:rsidR="00037929" w:rsidRPr="009B3517" w:rsidRDefault="00037929">
      <w:pPr>
        <w:rPr>
          <w:sz w:val="24"/>
          <w:szCs w:val="24"/>
        </w:rPr>
      </w:pPr>
      <w:r w:rsidRPr="009B3517">
        <w:rPr>
          <w:sz w:val="24"/>
          <w:szCs w:val="24"/>
        </w:rPr>
        <w:t>Adresa……………………………………………………………………………………………….</w:t>
      </w:r>
    </w:p>
    <w:p w:rsidR="00037929" w:rsidRDefault="00037929" w:rsidP="001F6883">
      <w:pPr>
        <w:rPr>
          <w:sz w:val="24"/>
          <w:szCs w:val="24"/>
        </w:rPr>
      </w:pPr>
      <w:r>
        <w:rPr>
          <w:sz w:val="24"/>
          <w:szCs w:val="24"/>
        </w:rPr>
        <w:t xml:space="preserve">Kontakt na rodiče: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telefon……………………………………………………………………….</w:t>
      </w:r>
    </w:p>
    <w:p w:rsidR="00037929" w:rsidRPr="009B3517" w:rsidRDefault="00037929" w:rsidP="001F6883">
      <w:pPr>
        <w:ind w:left="708" w:firstLine="708"/>
        <w:rPr>
          <w:sz w:val="24"/>
          <w:szCs w:val="24"/>
        </w:rPr>
      </w:pPr>
      <w:r w:rsidRPr="009B35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  <w:r w:rsidRPr="009B3517">
        <w:rPr>
          <w:sz w:val="24"/>
          <w:szCs w:val="24"/>
        </w:rPr>
        <w:t>…………………………………………………………………………..</w:t>
      </w:r>
    </w:p>
    <w:p w:rsidR="00037929" w:rsidRDefault="00037929" w:rsidP="00BF6F87">
      <w:pPr>
        <w:rPr>
          <w:b/>
          <w:sz w:val="24"/>
          <w:szCs w:val="24"/>
        </w:rPr>
      </w:pPr>
      <w:r w:rsidRPr="009B3517">
        <w:rPr>
          <w:b/>
          <w:sz w:val="24"/>
          <w:szCs w:val="24"/>
        </w:rPr>
        <w:t xml:space="preserve">Oddílové příspěvky – </w:t>
      </w:r>
      <w:r>
        <w:rPr>
          <w:b/>
          <w:sz w:val="24"/>
          <w:szCs w:val="24"/>
        </w:rPr>
        <w:t>2500</w:t>
      </w:r>
      <w:r w:rsidRPr="009B3517">
        <w:rPr>
          <w:b/>
          <w:sz w:val="24"/>
          <w:szCs w:val="24"/>
        </w:rPr>
        <w:t xml:space="preserve">  Kč na půl roku poukazujte na účet  2586133001/5500 ; variabilní symbol – </w:t>
      </w:r>
      <w:r>
        <w:rPr>
          <w:b/>
          <w:sz w:val="24"/>
          <w:szCs w:val="24"/>
        </w:rPr>
        <w:t>rok, za který platíte</w:t>
      </w:r>
      <w:r w:rsidRPr="009B3517">
        <w:rPr>
          <w:b/>
          <w:sz w:val="24"/>
          <w:szCs w:val="24"/>
        </w:rPr>
        <w:t>, do zprávy pro</w:t>
      </w:r>
      <w:r>
        <w:rPr>
          <w:b/>
          <w:sz w:val="24"/>
          <w:szCs w:val="24"/>
        </w:rPr>
        <w:t xml:space="preserve"> příjemce prosím uveďte jméno,</w:t>
      </w:r>
      <w:r w:rsidRPr="009B3517">
        <w:rPr>
          <w:b/>
          <w:sz w:val="24"/>
          <w:szCs w:val="24"/>
        </w:rPr>
        <w:t xml:space="preserve"> příjmení</w:t>
      </w:r>
      <w:r>
        <w:rPr>
          <w:b/>
          <w:sz w:val="24"/>
          <w:szCs w:val="24"/>
        </w:rPr>
        <w:t xml:space="preserve"> a rok narození</w:t>
      </w:r>
      <w:r w:rsidRPr="009B3517">
        <w:rPr>
          <w:b/>
          <w:sz w:val="24"/>
          <w:szCs w:val="24"/>
        </w:rPr>
        <w:t xml:space="preserve"> dítěte</w:t>
      </w:r>
    </w:p>
    <w:p w:rsidR="00037929" w:rsidRPr="009B3517" w:rsidRDefault="00037929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Platbu prosím proveďte nejdéle do: I. pololetí roku – do konce února,    II. pololetí do konce září.</w:t>
      </w:r>
    </w:p>
    <w:p w:rsidR="00037929" w:rsidRPr="009B3517" w:rsidRDefault="00037929">
      <w:pPr>
        <w:rPr>
          <w:sz w:val="24"/>
          <w:szCs w:val="24"/>
        </w:rPr>
      </w:pPr>
      <w:r w:rsidRPr="009B3517">
        <w:rPr>
          <w:sz w:val="24"/>
          <w:szCs w:val="24"/>
        </w:rPr>
        <w:t>Souhlas se zpracováním a evidencí osobních údajů dle platných zákonů.</w:t>
      </w:r>
    </w:p>
    <w:p w:rsidR="00037929" w:rsidRPr="009B3517" w:rsidRDefault="00037929">
      <w:pPr>
        <w:rPr>
          <w:sz w:val="24"/>
          <w:szCs w:val="24"/>
        </w:rPr>
      </w:pPr>
    </w:p>
    <w:p w:rsidR="00037929" w:rsidRPr="009B3517" w:rsidRDefault="00037929">
      <w:pPr>
        <w:rPr>
          <w:sz w:val="24"/>
          <w:szCs w:val="24"/>
        </w:rPr>
      </w:pPr>
      <w:r w:rsidRPr="009B3517">
        <w:rPr>
          <w:sz w:val="24"/>
          <w:szCs w:val="24"/>
        </w:rPr>
        <w:t>Datum…………………………………</w:t>
      </w:r>
      <w:r w:rsidRPr="009B3517">
        <w:rPr>
          <w:sz w:val="24"/>
          <w:szCs w:val="24"/>
        </w:rPr>
        <w:tab/>
      </w:r>
      <w:r w:rsidRPr="009B3517">
        <w:rPr>
          <w:sz w:val="24"/>
          <w:szCs w:val="24"/>
        </w:rPr>
        <w:tab/>
        <w:t>podpis zákonného zástupce……………………………………….</w:t>
      </w:r>
    </w:p>
    <w:p w:rsidR="00037929" w:rsidRPr="009B3517" w:rsidRDefault="00037929">
      <w:pPr>
        <w:rPr>
          <w:sz w:val="24"/>
          <w:szCs w:val="24"/>
        </w:rPr>
      </w:pPr>
    </w:p>
    <w:p w:rsidR="00037929" w:rsidRPr="009B3517" w:rsidRDefault="00037929">
      <w:pPr>
        <w:rPr>
          <w:sz w:val="24"/>
          <w:szCs w:val="24"/>
        </w:rPr>
      </w:pPr>
      <w:r w:rsidRPr="009B3517">
        <w:rPr>
          <w:sz w:val="24"/>
          <w:szCs w:val="24"/>
        </w:rPr>
        <w:t>Příloha k přihlášce do atletické</w:t>
      </w:r>
      <w:r>
        <w:rPr>
          <w:sz w:val="24"/>
          <w:szCs w:val="24"/>
        </w:rPr>
        <w:t>ho oddílu AC Mladá Boleslav z.s.</w:t>
      </w:r>
    </w:p>
    <w:p w:rsidR="00037929" w:rsidRPr="009B3517" w:rsidRDefault="00037929">
      <w:pPr>
        <w:rPr>
          <w:sz w:val="24"/>
          <w:szCs w:val="24"/>
        </w:rPr>
      </w:pPr>
      <w:r w:rsidRPr="009B3517">
        <w:rPr>
          <w:sz w:val="24"/>
          <w:szCs w:val="24"/>
        </w:rPr>
        <w:t>Děti budou provozovat pohybové aktiv</w:t>
      </w:r>
      <w:r>
        <w:rPr>
          <w:sz w:val="24"/>
          <w:szCs w:val="24"/>
        </w:rPr>
        <w:t xml:space="preserve">ity s důrazem na všestrannost, </w:t>
      </w:r>
      <w:r w:rsidRPr="009B3517">
        <w:rPr>
          <w:sz w:val="24"/>
          <w:szCs w:val="24"/>
        </w:rPr>
        <w:t>včetně soutěží a závodů pro příslušnou věkovou kateg</w:t>
      </w:r>
      <w:r>
        <w:rPr>
          <w:sz w:val="24"/>
          <w:szCs w:val="24"/>
        </w:rPr>
        <w:t>orii v rámci atletického oddílu</w:t>
      </w:r>
      <w:r w:rsidRPr="009B3517">
        <w:rPr>
          <w:sz w:val="24"/>
          <w:szCs w:val="24"/>
        </w:rPr>
        <w:t>, případně v rámci krajského atletického svazu a Českého at</w:t>
      </w:r>
      <w:r>
        <w:rPr>
          <w:sz w:val="24"/>
          <w:szCs w:val="24"/>
        </w:rPr>
        <w:t>letického svazu. (Lékařské potvrzení se vydává na 1 rok –kalendářní – pokud tedy máte platné vyšetření z jiného sportu vyplňovat nemusíte, pouze doložte kopii.</w:t>
      </w:r>
    </w:p>
    <w:p w:rsidR="00037929" w:rsidRPr="009B3517" w:rsidRDefault="00037929">
      <w:pPr>
        <w:rPr>
          <w:b/>
          <w:sz w:val="28"/>
          <w:szCs w:val="24"/>
        </w:rPr>
      </w:pPr>
      <w:r>
        <w:rPr>
          <w:b/>
          <w:sz w:val="28"/>
          <w:szCs w:val="24"/>
        </w:rPr>
        <w:t>Lékařské potvrzení</w:t>
      </w:r>
    </w:p>
    <w:p w:rsidR="00037929" w:rsidRDefault="00037929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jméno………………………………………….   Datum narození ……………………………………………</w:t>
      </w:r>
    </w:p>
    <w:p w:rsidR="00037929" w:rsidRPr="009B3517" w:rsidRDefault="00037929">
      <w:pPr>
        <w:rPr>
          <w:sz w:val="24"/>
          <w:szCs w:val="24"/>
        </w:rPr>
      </w:pPr>
      <w:r w:rsidRPr="009B3517">
        <w:rPr>
          <w:sz w:val="24"/>
          <w:szCs w:val="24"/>
        </w:rPr>
        <w:t>Je zdravotně způsobilý/á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podle § 4 vyhlášky Ministerstva zdravotnictví č.391/2013 Sb., o zdravotní způsobilosti k tělesné a výchově a sportu</w:t>
      </w:r>
      <w:r w:rsidRPr="009B3517">
        <w:rPr>
          <w:sz w:val="24"/>
          <w:szCs w:val="24"/>
        </w:rPr>
        <w:t xml:space="preserve"> zúčastňovat se všestranných pohybových aktivit v rámci atletického oddílu včetně  soutěží a závodů.</w:t>
      </w:r>
    </w:p>
    <w:p w:rsidR="00037929" w:rsidRDefault="00037929"/>
    <w:p w:rsidR="00037929" w:rsidRDefault="0003792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037929" w:rsidRDefault="00037929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sectPr w:rsidR="00037929" w:rsidSect="009B3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29" w:rsidRDefault="00037929" w:rsidP="00E8456D">
      <w:pPr>
        <w:spacing w:after="0" w:line="240" w:lineRule="auto"/>
      </w:pPr>
      <w:r>
        <w:separator/>
      </w:r>
    </w:p>
  </w:endnote>
  <w:endnote w:type="continuationSeparator" w:id="0">
    <w:p w:rsidR="00037929" w:rsidRDefault="00037929" w:rsidP="00E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29" w:rsidRDefault="00037929" w:rsidP="00E8456D">
      <w:pPr>
        <w:spacing w:after="0" w:line="240" w:lineRule="auto"/>
      </w:pPr>
      <w:r>
        <w:separator/>
      </w:r>
    </w:p>
  </w:footnote>
  <w:footnote w:type="continuationSeparator" w:id="0">
    <w:p w:rsidR="00037929" w:rsidRDefault="00037929" w:rsidP="00E8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A1"/>
    <w:rsid w:val="00037929"/>
    <w:rsid w:val="000E4D2B"/>
    <w:rsid w:val="001073B9"/>
    <w:rsid w:val="001F6883"/>
    <w:rsid w:val="00257549"/>
    <w:rsid w:val="002637FF"/>
    <w:rsid w:val="00263B88"/>
    <w:rsid w:val="002B1E79"/>
    <w:rsid w:val="002C02B8"/>
    <w:rsid w:val="003E5A3B"/>
    <w:rsid w:val="00485FB5"/>
    <w:rsid w:val="0054610F"/>
    <w:rsid w:val="00565E5A"/>
    <w:rsid w:val="005C22B8"/>
    <w:rsid w:val="006446FD"/>
    <w:rsid w:val="00682C8B"/>
    <w:rsid w:val="006A67B4"/>
    <w:rsid w:val="006D42CC"/>
    <w:rsid w:val="00706536"/>
    <w:rsid w:val="00736B74"/>
    <w:rsid w:val="00785864"/>
    <w:rsid w:val="00792773"/>
    <w:rsid w:val="007A4117"/>
    <w:rsid w:val="008238E9"/>
    <w:rsid w:val="009B3517"/>
    <w:rsid w:val="009D58C4"/>
    <w:rsid w:val="00BA4F14"/>
    <w:rsid w:val="00BF6F87"/>
    <w:rsid w:val="00CE695B"/>
    <w:rsid w:val="00D25CBA"/>
    <w:rsid w:val="00D63FB0"/>
    <w:rsid w:val="00D71CF6"/>
    <w:rsid w:val="00DB52D9"/>
    <w:rsid w:val="00E30DCF"/>
    <w:rsid w:val="00E42C63"/>
    <w:rsid w:val="00E8456D"/>
    <w:rsid w:val="00E9327F"/>
    <w:rsid w:val="00F81EA1"/>
    <w:rsid w:val="00FE5FB2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235</Words>
  <Characters>1393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Zdeněk Hanuš</dc:creator>
  <cp:keywords/>
  <dc:description/>
  <cp:lastModifiedBy>jarda</cp:lastModifiedBy>
  <cp:revision>2</cp:revision>
  <cp:lastPrinted>2015-01-16T11:15:00Z</cp:lastPrinted>
  <dcterms:created xsi:type="dcterms:W3CDTF">2025-09-23T12:14:00Z</dcterms:created>
  <dcterms:modified xsi:type="dcterms:W3CDTF">2025-09-23T12:14:00Z</dcterms:modified>
</cp:coreProperties>
</file>