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EC" w:rsidRPr="00130A0D" w:rsidRDefault="00457BEC" w:rsidP="00C95636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  <w:sz w:val="40"/>
          <w:szCs w:val="40"/>
        </w:rPr>
      </w:pPr>
      <w:r w:rsidRPr="00130A0D">
        <w:rPr>
          <w:rFonts w:ascii="Arial Black" w:hAnsi="Arial Black" w:cs="Arial Black"/>
          <w:b/>
          <w:bCs/>
          <w:sz w:val="40"/>
          <w:szCs w:val="40"/>
        </w:rPr>
        <w:t>Pozvánka</w:t>
      </w:r>
    </w:p>
    <w:p w:rsidR="00457BEC" w:rsidRPr="00130A0D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</w:rPr>
      </w:pPr>
      <w:r w:rsidRPr="00130A0D">
        <w:rPr>
          <w:rFonts w:ascii="Arial Black" w:hAnsi="Arial Black" w:cs="Arial Black"/>
          <w:b/>
          <w:bCs/>
        </w:rPr>
        <w:t xml:space="preserve">na 2.kolo </w:t>
      </w:r>
      <w:r>
        <w:rPr>
          <w:rFonts w:ascii="Arial Black" w:hAnsi="Arial Black" w:cs="Arial Black"/>
          <w:b/>
          <w:bCs/>
        </w:rPr>
        <w:t xml:space="preserve">soutěže družstev </w:t>
      </w:r>
      <w:r w:rsidRPr="00130A0D">
        <w:rPr>
          <w:rFonts w:ascii="Arial Black" w:hAnsi="Arial Black" w:cs="Arial Black"/>
          <w:b/>
          <w:bCs/>
        </w:rPr>
        <w:t xml:space="preserve">staršího žactva </w:t>
      </w:r>
      <w:r>
        <w:rPr>
          <w:rFonts w:ascii="Arial Black" w:hAnsi="Arial Black" w:cs="Arial Black"/>
          <w:b/>
          <w:bCs/>
        </w:rPr>
        <w:t>LKAS</w:t>
      </w:r>
    </w:p>
    <w:p w:rsidR="00457BEC" w:rsidRPr="00130A0D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</w:rPr>
      </w:pPr>
      <w:r w:rsidRPr="00130A0D">
        <w:rPr>
          <w:rFonts w:ascii="Arial Black" w:hAnsi="Arial Black" w:cs="Arial Black"/>
          <w:b/>
          <w:bCs/>
        </w:rPr>
        <w:t xml:space="preserve">                                                                                                        </w:t>
      </w:r>
    </w:p>
    <w:p w:rsidR="00457BEC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  <w:sz w:val="32"/>
          <w:szCs w:val="32"/>
        </w:rPr>
      </w:pPr>
      <w:r w:rsidRPr="00130A0D">
        <w:rPr>
          <w:rFonts w:ascii="Arial Black" w:hAnsi="Arial Black" w:cs="Arial Black"/>
          <w:b/>
          <w:bCs/>
        </w:rPr>
        <w:t xml:space="preserve">  ve </w:t>
      </w:r>
      <w:r w:rsidRPr="00130A0D">
        <w:rPr>
          <w:rFonts w:ascii="Arial Black" w:hAnsi="Arial Black" w:cs="Arial Black"/>
          <w:b/>
          <w:bCs/>
          <w:sz w:val="32"/>
          <w:szCs w:val="32"/>
        </w:rPr>
        <w:t xml:space="preserve">čtvrtek 20.6.2013 </w:t>
      </w:r>
      <w:r>
        <w:rPr>
          <w:rFonts w:ascii="Arial Black" w:hAnsi="Arial Black" w:cs="Arial Black"/>
          <w:b/>
          <w:bCs/>
          <w:sz w:val="32"/>
          <w:szCs w:val="32"/>
        </w:rPr>
        <w:t>v Mladé</w:t>
      </w:r>
      <w:r w:rsidRPr="00130A0D">
        <w:rPr>
          <w:rFonts w:ascii="Arial Black" w:hAnsi="Arial Black" w:cs="Arial Black"/>
          <w:b/>
          <w:bCs/>
          <w:sz w:val="32"/>
          <w:szCs w:val="32"/>
        </w:rPr>
        <w:t xml:space="preserve"> Boleslav</w:t>
      </w:r>
      <w:r>
        <w:rPr>
          <w:rFonts w:ascii="Arial Black" w:hAnsi="Arial Black" w:cs="Arial Black"/>
          <w:b/>
          <w:bCs/>
          <w:sz w:val="32"/>
          <w:szCs w:val="32"/>
        </w:rPr>
        <w:t>i</w:t>
      </w:r>
    </w:p>
    <w:p w:rsidR="00457BEC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57BEC" w:rsidRPr="00130A0D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bCs/>
        </w:rPr>
      </w:pPr>
    </w:p>
    <w:p w:rsidR="00457BEC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b/>
          <w:bCs/>
        </w:rPr>
      </w:pPr>
      <w:r>
        <w:rPr>
          <w:b/>
          <w:bCs/>
        </w:rPr>
        <w:t>Porada rozhodčích je v 15:00 hodin v kanceláři na tribuně.</w:t>
      </w:r>
    </w:p>
    <w:p w:rsidR="00457BEC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b/>
          <w:bCs/>
        </w:rPr>
      </w:pPr>
    </w:p>
    <w:p w:rsidR="00457BEC" w:rsidRPr="00CB2EDB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  <w:r w:rsidRPr="00CB2EDB">
        <w:t>Je třeba si včas zajistit pomůcky pro disciplinu.</w:t>
      </w:r>
    </w:p>
    <w:p w:rsidR="00457BEC" w:rsidRPr="00CB2EDB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  <w:r w:rsidRPr="00CB2EDB">
        <w:t>Jedná se opět o větší počet soutěžících, je proto třeba zajistit co nejvíce rozhodčích.</w:t>
      </w:r>
    </w:p>
    <w:p w:rsidR="00457BEC" w:rsidRPr="00CB2EDB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</w:p>
    <w:p w:rsidR="00457BEC" w:rsidRPr="00C95636" w:rsidRDefault="00457BEC" w:rsidP="00C95636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</w:pPr>
      <w:r w:rsidRPr="00C95636">
        <w:t>P</w:t>
      </w:r>
      <w:r w:rsidRPr="00C95636"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  <w:t xml:space="preserve">otvrďte, prosím, svou  účast nebo neúčast, na moji adresu </w:t>
      </w:r>
      <w:hyperlink r:id="rId4" w:history="1">
        <w:r w:rsidRPr="00C95636">
          <w:rPr>
            <w:rFonts w:ascii="Calibri" w:hAnsi="Calibri" w:cs="Calibri"/>
            <w:b/>
            <w:bCs/>
            <w:noProof w:val="0"/>
            <w:color w:val="0000FF"/>
            <w:sz w:val="22"/>
            <w:szCs w:val="22"/>
            <w:u w:val="single"/>
            <w:lang w:eastAsia="en-US"/>
          </w:rPr>
          <w:t>karel.hoferek@seznam.cz</w:t>
        </w:r>
      </w:hyperlink>
      <w:r w:rsidRPr="00C95636">
        <w:rPr>
          <w:rFonts w:ascii="Calibri" w:hAnsi="Calibri" w:cs="Calibri"/>
          <w:b/>
          <w:bCs/>
          <w:noProof w:val="0"/>
          <w:sz w:val="22"/>
          <w:szCs w:val="22"/>
          <w:lang w:eastAsia="en-US"/>
        </w:rPr>
        <w:t>.</w:t>
      </w:r>
    </w:p>
    <w:p w:rsidR="00457BEC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</w:p>
    <w:p w:rsidR="00457BEC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</w:p>
    <w:p w:rsidR="00457BEC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</w:p>
    <w:p w:rsidR="00457BEC" w:rsidRPr="00CB2EDB" w:rsidRDefault="00457BEC" w:rsidP="00130A0D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</w:pPr>
      <w:r w:rsidRPr="00CB2EDB">
        <w:t>Těším se na setkání s vámi a přikládám časový pořad.</w:t>
      </w:r>
    </w:p>
    <w:p w:rsidR="00457BEC" w:rsidRPr="00130A0D" w:rsidRDefault="00457BEC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bCs/>
        </w:rPr>
      </w:pPr>
    </w:p>
    <w:p w:rsidR="00457BEC" w:rsidRPr="00130A0D" w:rsidRDefault="00457BEC" w:rsidP="006848FA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15,30</w:t>
      </w:r>
      <w:r w:rsidRPr="00130A0D">
        <w:rPr>
          <w:noProof w:val="0"/>
        </w:rPr>
        <w:tab/>
        <w:t xml:space="preserve">2000 m chůze D </w:t>
      </w:r>
      <w:r>
        <w:rPr>
          <w:noProof w:val="0"/>
        </w:rPr>
        <w:t xml:space="preserve">    </w:t>
      </w:r>
      <w:r w:rsidRPr="00130A0D">
        <w:rPr>
          <w:noProof w:val="0"/>
        </w:rPr>
        <w:t xml:space="preserve"> tyč H                         </w:t>
      </w:r>
      <w:r>
        <w:rPr>
          <w:noProof w:val="0"/>
        </w:rPr>
        <w:t xml:space="preserve">                           </w:t>
      </w:r>
      <w:r w:rsidRPr="00130A0D">
        <w:rPr>
          <w:noProof w:val="0"/>
        </w:rPr>
        <w:t>koule H        kladivo D</w:t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15,45</w:t>
      </w:r>
      <w:r w:rsidRPr="00130A0D">
        <w:rPr>
          <w:noProof w:val="0"/>
        </w:rPr>
        <w:tab/>
        <w:t>2000 m chůze H</w:t>
      </w:r>
      <w:r w:rsidRPr="00130A0D">
        <w:rPr>
          <w:noProof w:val="0"/>
        </w:rPr>
        <w:tab/>
        <w:t xml:space="preserve">  </w:t>
      </w:r>
      <w:r>
        <w:rPr>
          <w:noProof w:val="0"/>
        </w:rPr>
        <w:t xml:space="preserve">                                </w:t>
      </w:r>
      <w:r w:rsidRPr="00130A0D">
        <w:rPr>
          <w:noProof w:val="0"/>
        </w:rPr>
        <w:t>výška D</w:t>
      </w:r>
      <w:r w:rsidRPr="00130A0D">
        <w:rPr>
          <w:noProof w:val="0"/>
        </w:rPr>
        <w:tab/>
        <w:t xml:space="preserve">                                 </w:t>
      </w:r>
      <w:r>
        <w:rPr>
          <w:noProof w:val="0"/>
        </w:rPr>
        <w:t xml:space="preserve">                                       </w:t>
      </w:r>
      <w:r w:rsidRPr="00130A0D">
        <w:rPr>
          <w:noProof w:val="0"/>
        </w:rPr>
        <w:t xml:space="preserve"> 16,00</w:t>
      </w:r>
      <w:r w:rsidRPr="00130A0D">
        <w:rPr>
          <w:noProof w:val="0"/>
        </w:rPr>
        <w:tab/>
        <w:t>100 m př. D</w:t>
      </w:r>
      <w:r w:rsidRPr="00130A0D">
        <w:rPr>
          <w:noProof w:val="0"/>
        </w:rPr>
        <w:tab/>
        <w:t xml:space="preserve">   </w:t>
      </w:r>
      <w:r>
        <w:rPr>
          <w:noProof w:val="0"/>
        </w:rPr>
        <w:t xml:space="preserve">      </w:t>
      </w:r>
      <w:r w:rsidRPr="00130A0D">
        <w:rPr>
          <w:noProof w:val="0"/>
        </w:rPr>
        <w:t xml:space="preserve"> </w:t>
      </w:r>
      <w:r>
        <w:rPr>
          <w:noProof w:val="0"/>
        </w:rPr>
        <w:t xml:space="preserve">    </w:t>
      </w:r>
      <w:r w:rsidRPr="00130A0D">
        <w:rPr>
          <w:noProof w:val="0"/>
        </w:rPr>
        <w:t>dálka H</w:t>
      </w:r>
      <w:r w:rsidRPr="00130A0D">
        <w:rPr>
          <w:noProof w:val="0"/>
        </w:rPr>
        <w:tab/>
      </w:r>
      <w:r w:rsidRPr="00130A0D">
        <w:rPr>
          <w:noProof w:val="0"/>
        </w:rPr>
        <w:tab/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16,15</w:t>
      </w:r>
      <w:r w:rsidRPr="00130A0D">
        <w:rPr>
          <w:noProof w:val="0"/>
        </w:rPr>
        <w:tab/>
        <w:t>100 m př. H</w:t>
      </w:r>
      <w:r w:rsidRPr="00130A0D">
        <w:rPr>
          <w:noProof w:val="0"/>
        </w:rPr>
        <w:tab/>
      </w:r>
      <w:r w:rsidRPr="00130A0D">
        <w:rPr>
          <w:noProof w:val="0"/>
        </w:rPr>
        <w:tab/>
      </w:r>
      <w:r w:rsidRPr="00130A0D">
        <w:rPr>
          <w:noProof w:val="0"/>
        </w:rPr>
        <w:tab/>
        <w:t xml:space="preserve">          </w:t>
      </w:r>
    </w:p>
    <w:p w:rsidR="00457BEC" w:rsidRPr="00130A0D" w:rsidRDefault="00457BEC" w:rsidP="006848FA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16,30</w:t>
      </w:r>
      <w:r w:rsidRPr="00130A0D">
        <w:rPr>
          <w:noProof w:val="0"/>
        </w:rPr>
        <w:tab/>
        <w:t xml:space="preserve">60 m R D                                             </w:t>
      </w:r>
      <w:r>
        <w:rPr>
          <w:noProof w:val="0"/>
        </w:rPr>
        <w:t xml:space="preserve">                              </w:t>
      </w:r>
      <w:r w:rsidRPr="00130A0D">
        <w:rPr>
          <w:noProof w:val="0"/>
        </w:rPr>
        <w:t xml:space="preserve">  koule D        kladivo H</w:t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16,45</w:t>
      </w:r>
      <w:r w:rsidRPr="00130A0D">
        <w:rPr>
          <w:noProof w:val="0"/>
        </w:rPr>
        <w:tab/>
        <w:t>60 m R H</w:t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17,00</w:t>
      </w:r>
      <w:r w:rsidRPr="00130A0D">
        <w:rPr>
          <w:noProof w:val="0"/>
        </w:rPr>
        <w:tab/>
        <w:t>1500 m D</w:t>
      </w:r>
      <w:r w:rsidRPr="00130A0D">
        <w:rPr>
          <w:noProof w:val="0"/>
        </w:rPr>
        <w:tab/>
        <w:t xml:space="preserve">                   </w:t>
      </w:r>
      <w:r>
        <w:rPr>
          <w:noProof w:val="0"/>
        </w:rPr>
        <w:t xml:space="preserve">         </w:t>
      </w:r>
      <w:r w:rsidRPr="00130A0D">
        <w:rPr>
          <w:noProof w:val="0"/>
        </w:rPr>
        <w:t xml:space="preserve"> </w:t>
      </w:r>
      <w:r>
        <w:rPr>
          <w:noProof w:val="0"/>
        </w:rPr>
        <w:t xml:space="preserve">     </w:t>
      </w:r>
      <w:r w:rsidRPr="00130A0D">
        <w:rPr>
          <w:noProof w:val="0"/>
        </w:rPr>
        <w:t>výška H</w:t>
      </w:r>
      <w:r w:rsidRPr="00130A0D">
        <w:rPr>
          <w:noProof w:val="0"/>
        </w:rPr>
        <w:tab/>
        <w:t xml:space="preserve">    </w:t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17,15</w:t>
      </w:r>
      <w:r w:rsidRPr="00130A0D">
        <w:rPr>
          <w:noProof w:val="0"/>
        </w:rPr>
        <w:tab/>
        <w:t>1500 m H</w:t>
      </w:r>
      <w:r w:rsidRPr="00130A0D">
        <w:rPr>
          <w:noProof w:val="0"/>
        </w:rPr>
        <w:tab/>
        <w:t xml:space="preserve">    </w:t>
      </w:r>
      <w:r>
        <w:rPr>
          <w:noProof w:val="0"/>
        </w:rPr>
        <w:t xml:space="preserve">          </w:t>
      </w:r>
      <w:r w:rsidRPr="00130A0D">
        <w:rPr>
          <w:noProof w:val="0"/>
        </w:rPr>
        <w:t>dálka D</w:t>
      </w:r>
      <w:r w:rsidRPr="00130A0D">
        <w:rPr>
          <w:noProof w:val="0"/>
        </w:rPr>
        <w:tab/>
      </w:r>
      <w:r w:rsidRPr="00130A0D">
        <w:rPr>
          <w:noProof w:val="0"/>
        </w:rPr>
        <w:tab/>
        <w:t xml:space="preserve">   </w:t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17,25</w:t>
      </w:r>
      <w:r w:rsidRPr="00130A0D">
        <w:rPr>
          <w:noProof w:val="0"/>
        </w:rPr>
        <w:tab/>
        <w:t>60 m</w:t>
      </w:r>
      <w:r>
        <w:rPr>
          <w:noProof w:val="0"/>
        </w:rPr>
        <w:t xml:space="preserve"> F D</w:t>
      </w:r>
      <w:r>
        <w:rPr>
          <w:noProof w:val="0"/>
        </w:rPr>
        <w:tab/>
      </w:r>
      <w:r w:rsidRPr="00130A0D">
        <w:rPr>
          <w:noProof w:val="0"/>
        </w:rPr>
        <w:t>tyč D</w:t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17,35</w:t>
      </w:r>
      <w:r w:rsidRPr="00130A0D">
        <w:rPr>
          <w:noProof w:val="0"/>
        </w:rPr>
        <w:tab/>
        <w:t xml:space="preserve">60 m F H                                               </w:t>
      </w:r>
      <w:r>
        <w:rPr>
          <w:noProof w:val="0"/>
        </w:rPr>
        <w:t xml:space="preserve">  </w:t>
      </w:r>
      <w:r w:rsidRPr="00130A0D">
        <w:rPr>
          <w:noProof w:val="0"/>
        </w:rPr>
        <w:t xml:space="preserve"> </w:t>
      </w:r>
      <w:r>
        <w:rPr>
          <w:noProof w:val="0"/>
        </w:rPr>
        <w:t xml:space="preserve">                           </w:t>
      </w:r>
      <w:r w:rsidRPr="00130A0D">
        <w:rPr>
          <w:noProof w:val="0"/>
        </w:rPr>
        <w:t xml:space="preserve">oštěp H                           </w:t>
      </w:r>
      <w:r>
        <w:rPr>
          <w:noProof w:val="0"/>
        </w:rPr>
        <w:t xml:space="preserve">                                  </w:t>
      </w:r>
      <w:r w:rsidRPr="00130A0D">
        <w:rPr>
          <w:noProof w:val="0"/>
        </w:rPr>
        <w:t>17,55</w:t>
      </w:r>
      <w:r w:rsidRPr="00130A0D">
        <w:rPr>
          <w:noProof w:val="0"/>
        </w:rPr>
        <w:tab/>
        <w:t>200 m př. D</w:t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18,10</w:t>
      </w:r>
      <w:r w:rsidRPr="00130A0D">
        <w:rPr>
          <w:noProof w:val="0"/>
        </w:rPr>
        <w:tab/>
        <w:t>200 m př. H</w:t>
      </w:r>
      <w:r w:rsidRPr="00130A0D">
        <w:rPr>
          <w:noProof w:val="0"/>
        </w:rPr>
        <w:tab/>
      </w:r>
      <w:r w:rsidRPr="00130A0D">
        <w:rPr>
          <w:noProof w:val="0"/>
        </w:rPr>
        <w:tab/>
      </w:r>
      <w:r w:rsidRPr="00130A0D">
        <w:rPr>
          <w:noProof w:val="0"/>
        </w:rPr>
        <w:tab/>
        <w:t xml:space="preserve">       </w:t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18,25</w:t>
      </w:r>
      <w:r w:rsidRPr="00130A0D">
        <w:rPr>
          <w:noProof w:val="0"/>
        </w:rPr>
        <w:tab/>
        <w:t>300 m D</w:t>
      </w:r>
    </w:p>
    <w:p w:rsidR="00457BEC" w:rsidRPr="00130A0D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18,35</w:t>
      </w:r>
      <w:r w:rsidRPr="00130A0D">
        <w:rPr>
          <w:noProof w:val="0"/>
        </w:rPr>
        <w:tab/>
        <w:t xml:space="preserve">300 m H                                                 </w:t>
      </w:r>
      <w:r>
        <w:rPr>
          <w:noProof w:val="0"/>
        </w:rPr>
        <w:t xml:space="preserve">                              </w:t>
      </w:r>
      <w:r w:rsidRPr="00130A0D">
        <w:rPr>
          <w:noProof w:val="0"/>
        </w:rPr>
        <w:t xml:space="preserve">oštěp D                             </w:t>
      </w:r>
      <w:r>
        <w:rPr>
          <w:noProof w:val="0"/>
        </w:rPr>
        <w:t xml:space="preserve">                        </w:t>
      </w:r>
      <w:r w:rsidRPr="00130A0D">
        <w:rPr>
          <w:noProof w:val="0"/>
        </w:rPr>
        <w:t>18,50</w:t>
      </w:r>
      <w:r w:rsidRPr="00130A0D">
        <w:rPr>
          <w:noProof w:val="0"/>
        </w:rPr>
        <w:tab/>
        <w:t>4 x 60 m D</w:t>
      </w:r>
    </w:p>
    <w:p w:rsidR="00457BEC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30A0D">
        <w:rPr>
          <w:noProof w:val="0"/>
        </w:rPr>
        <w:t>19,00</w:t>
      </w:r>
      <w:r w:rsidRPr="00130A0D">
        <w:rPr>
          <w:noProof w:val="0"/>
        </w:rPr>
        <w:tab/>
        <w:t>4 x 60 m H</w:t>
      </w:r>
    </w:p>
    <w:p w:rsidR="00457BEC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</w:p>
    <w:p w:rsidR="00457BEC" w:rsidRPr="00101575" w:rsidRDefault="00457BEC" w:rsidP="00101575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</w:pPr>
      <w:r w:rsidRPr="00101575">
        <w:t>Upozornění: hod kladivem se uskuteční na vrhačské louce u plátěné haly.</w:t>
      </w:r>
    </w:p>
    <w:p w:rsidR="00457BEC" w:rsidRPr="00101575" w:rsidRDefault="00457BEC" w:rsidP="00101575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u w:val="single"/>
        </w:rPr>
      </w:pPr>
    </w:p>
    <w:p w:rsidR="00457BEC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</w:p>
    <w:p w:rsidR="00457BEC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</w:p>
    <w:p w:rsidR="00457BEC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b/>
          <w:bCs/>
          <w:noProof w:val="0"/>
        </w:rPr>
      </w:pPr>
      <w:r w:rsidRPr="00CB2EDB">
        <w:rPr>
          <w:b/>
          <w:bCs/>
          <w:noProof w:val="0"/>
        </w:rPr>
        <w:t xml:space="preserve">Děkuji všem rozhodčím, kteří svou účastí v sobotu 8.června pomohli zajistit klidný průběh soutěže družstev juniorů a dorostu i těm, kteří se nemohli zúčastnit a </w:t>
      </w:r>
      <w:r>
        <w:rPr>
          <w:b/>
          <w:bCs/>
          <w:noProof w:val="0"/>
        </w:rPr>
        <w:t>reagovali omluvou na moji pozvánku</w:t>
      </w:r>
      <w:r w:rsidRPr="00CB2EDB">
        <w:rPr>
          <w:b/>
          <w:bCs/>
          <w:noProof w:val="0"/>
        </w:rPr>
        <w:t>.</w:t>
      </w:r>
    </w:p>
    <w:p w:rsidR="00457BEC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b/>
          <w:bCs/>
          <w:noProof w:val="0"/>
        </w:rPr>
      </w:pPr>
    </w:p>
    <w:p w:rsidR="00457BEC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 w:rsidRPr="00101575">
        <w:rPr>
          <w:noProof w:val="0"/>
        </w:rPr>
        <w:t xml:space="preserve">                                                                          </w:t>
      </w:r>
      <w:r>
        <w:rPr>
          <w:noProof w:val="0"/>
        </w:rPr>
        <w:t xml:space="preserve">                               </w:t>
      </w:r>
    </w:p>
    <w:p w:rsidR="00457BEC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bookmarkStart w:id="0" w:name="_GoBack"/>
      <w:bookmarkEnd w:id="0"/>
    </w:p>
    <w:p w:rsidR="00457BEC" w:rsidRPr="00101575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</w:rPr>
      </w:pPr>
      <w:r>
        <w:rPr>
          <w:noProof w:val="0"/>
        </w:rPr>
        <w:t xml:space="preserve">                                                                                                                          </w:t>
      </w:r>
      <w:r w:rsidRPr="00101575">
        <w:rPr>
          <w:noProof w:val="0"/>
        </w:rPr>
        <w:t xml:space="preserve">  Karel Hoferek</w:t>
      </w:r>
    </w:p>
    <w:p w:rsidR="00457BEC" w:rsidRDefault="00457BEC" w:rsidP="0096681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b/>
          <w:bCs/>
          <w:noProof w:val="0"/>
        </w:rPr>
      </w:pPr>
    </w:p>
    <w:p w:rsidR="00457BEC" w:rsidRPr="004358B7" w:rsidRDefault="00457BEC" w:rsidP="004358B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b/>
          <w:bCs/>
          <w:noProof w:val="0"/>
        </w:rPr>
      </w:pPr>
      <w:r>
        <w:rPr>
          <w:b/>
          <w:bCs/>
          <w:noProof w:val="0"/>
        </w:rPr>
        <w:t xml:space="preserve">                                                                                                </w:t>
      </w:r>
    </w:p>
    <w:sectPr w:rsidR="00457BEC" w:rsidRPr="004358B7" w:rsidSect="00A8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812"/>
    <w:rsid w:val="000254E7"/>
    <w:rsid w:val="00101575"/>
    <w:rsid w:val="00130A0D"/>
    <w:rsid w:val="00266AD2"/>
    <w:rsid w:val="00286A66"/>
    <w:rsid w:val="004358B7"/>
    <w:rsid w:val="00457BEC"/>
    <w:rsid w:val="006135A4"/>
    <w:rsid w:val="006848FA"/>
    <w:rsid w:val="00690D43"/>
    <w:rsid w:val="00734D62"/>
    <w:rsid w:val="007D0A59"/>
    <w:rsid w:val="0082041D"/>
    <w:rsid w:val="00912586"/>
    <w:rsid w:val="00966812"/>
    <w:rsid w:val="009A39B7"/>
    <w:rsid w:val="009E6393"/>
    <w:rsid w:val="00A87204"/>
    <w:rsid w:val="00C95636"/>
    <w:rsid w:val="00CB2EDB"/>
    <w:rsid w:val="00D20E59"/>
    <w:rsid w:val="00F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1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.hofere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316</Words>
  <Characters>1870</Characters>
  <Application>Microsoft Office Outlook</Application>
  <DocSecurity>0</DocSecurity>
  <Lines>0</Lines>
  <Paragraphs>0</Paragraphs>
  <ScaleCrop>false</ScaleCrop>
  <Company>ŠKODA AUTO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Koci, Premysl (VAT)</dc:creator>
  <cp:keywords/>
  <dc:description/>
  <cp:lastModifiedBy>jarda</cp:lastModifiedBy>
  <cp:revision>2</cp:revision>
  <cp:lastPrinted>2013-06-11T11:01:00Z</cp:lastPrinted>
  <dcterms:created xsi:type="dcterms:W3CDTF">2013-06-17T14:38:00Z</dcterms:created>
  <dcterms:modified xsi:type="dcterms:W3CDTF">2013-06-17T14:38:00Z</dcterms:modified>
</cp:coreProperties>
</file>