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3" w:rsidRDefault="008035B3" w:rsidP="00DD05E5">
      <w:pPr>
        <w:jc w:val="center"/>
        <w:rPr>
          <w:b/>
          <w:bCs/>
          <w:sz w:val="48"/>
          <w:szCs w:val="48"/>
        </w:rPr>
      </w:pPr>
    </w:p>
    <w:p w:rsidR="008035B3" w:rsidRDefault="008035B3" w:rsidP="00DD05E5">
      <w:pPr>
        <w:jc w:val="center"/>
        <w:rPr>
          <w:b/>
          <w:bCs/>
          <w:sz w:val="48"/>
          <w:szCs w:val="48"/>
        </w:rPr>
      </w:pPr>
    </w:p>
    <w:p w:rsidR="008035B3" w:rsidRPr="00DD05E5" w:rsidRDefault="008035B3" w:rsidP="00DD05E5">
      <w:pPr>
        <w:jc w:val="center"/>
        <w:rPr>
          <w:b/>
          <w:bCs/>
          <w:sz w:val="48"/>
          <w:szCs w:val="48"/>
        </w:rPr>
      </w:pPr>
      <w:r w:rsidRPr="00DD05E5">
        <w:rPr>
          <w:b/>
          <w:bCs/>
          <w:sz w:val="48"/>
          <w:szCs w:val="48"/>
        </w:rPr>
        <w:t>Pozvánka</w:t>
      </w:r>
    </w:p>
    <w:p w:rsidR="008035B3" w:rsidRDefault="008035B3" w:rsidP="00DD05E5">
      <w:pPr>
        <w:jc w:val="center"/>
      </w:pPr>
      <w:r>
        <w:t>na soutěž  přeboru  družstev juniorů a juniorek, dorostenců a dorostenek</w:t>
      </w:r>
    </w:p>
    <w:p w:rsidR="008035B3" w:rsidRDefault="008035B3" w:rsidP="00DD05E5">
      <w:pPr>
        <w:jc w:val="center"/>
      </w:pPr>
      <w:r>
        <w:t>Libereckého a Středočeského kraje,</w:t>
      </w:r>
    </w:p>
    <w:p w:rsidR="008035B3" w:rsidRDefault="008035B3" w:rsidP="004C6B18">
      <w:pPr>
        <w:jc w:val="center"/>
      </w:pPr>
      <w:r>
        <w:t>která se uskuteční na stadionu v Mladé Boleslavi</w:t>
      </w:r>
      <w:bookmarkStart w:id="0" w:name="_GoBack"/>
      <w:bookmarkEnd w:id="0"/>
    </w:p>
    <w:p w:rsidR="008035B3" w:rsidRDefault="008035B3" w:rsidP="004C6B18">
      <w:pPr>
        <w:jc w:val="center"/>
      </w:pPr>
    </w:p>
    <w:p w:rsidR="008035B3" w:rsidRPr="00034FE5" w:rsidRDefault="008035B3" w:rsidP="004C6B18">
      <w:pPr>
        <w:jc w:val="center"/>
        <w:rPr>
          <w:b/>
          <w:bCs/>
          <w:sz w:val="40"/>
          <w:szCs w:val="40"/>
        </w:rPr>
      </w:pPr>
      <w:r w:rsidRPr="00034FE5">
        <w:rPr>
          <w:b/>
          <w:bCs/>
          <w:sz w:val="40"/>
          <w:szCs w:val="40"/>
        </w:rPr>
        <w:t xml:space="preserve">v sobotu 8. </w:t>
      </w:r>
      <w:r>
        <w:rPr>
          <w:b/>
          <w:bCs/>
          <w:sz w:val="40"/>
          <w:szCs w:val="40"/>
        </w:rPr>
        <w:t>č</w:t>
      </w:r>
      <w:r w:rsidRPr="00034FE5">
        <w:rPr>
          <w:b/>
          <w:bCs/>
          <w:sz w:val="40"/>
          <w:szCs w:val="40"/>
        </w:rPr>
        <w:t>ervna 2013 od 10:00 hodin.</w:t>
      </w:r>
    </w:p>
    <w:p w:rsidR="008035B3" w:rsidRDefault="008035B3" w:rsidP="004C6B18">
      <w:pPr>
        <w:jc w:val="center"/>
      </w:pPr>
    </w:p>
    <w:p w:rsidR="008035B3" w:rsidRPr="00034FE5" w:rsidRDefault="008035B3" w:rsidP="004C6B18">
      <w:pPr>
        <w:rPr>
          <w:b/>
          <w:bCs/>
          <w:sz w:val="28"/>
          <w:szCs w:val="28"/>
        </w:rPr>
      </w:pPr>
      <w:r w:rsidRPr="00034FE5">
        <w:rPr>
          <w:b/>
          <w:bCs/>
          <w:sz w:val="28"/>
          <w:szCs w:val="28"/>
        </w:rPr>
        <w:t>Sraz rozhodčích je v 9:30 hodin</w:t>
      </w:r>
      <w:r>
        <w:rPr>
          <w:b/>
          <w:bCs/>
          <w:sz w:val="28"/>
          <w:szCs w:val="28"/>
        </w:rPr>
        <w:t xml:space="preserve"> </w:t>
      </w:r>
      <w:r w:rsidRPr="009E4549">
        <w:rPr>
          <w:sz w:val="28"/>
          <w:szCs w:val="28"/>
        </w:rPr>
        <w:t>v kanceláři pod tribunou.</w:t>
      </w:r>
    </w:p>
    <w:p w:rsidR="008035B3" w:rsidRDefault="008035B3" w:rsidP="004C6B18">
      <w:r>
        <w:t>Předpokládaný konec soutěže je ve 14:45 hodin.</w:t>
      </w:r>
    </w:p>
    <w:p w:rsidR="008035B3" w:rsidRDefault="008035B3" w:rsidP="004C6B18">
      <w:r>
        <w:t>Tyto závody jsou největší, které letos po delší době pořádáme a rádi bychom zajistili jejich regulerní  průběh.  Ten záleží hlavně na účasti a kvalitě rozhodčích.</w:t>
      </w:r>
    </w:p>
    <w:p w:rsidR="008035B3" w:rsidRPr="00DD05E5" w:rsidRDefault="008035B3" w:rsidP="004C6B18">
      <w:pPr>
        <w:rPr>
          <w:b/>
          <w:bCs/>
        </w:rPr>
      </w:pPr>
      <w:r w:rsidRPr="00DD05E5">
        <w:rPr>
          <w:b/>
          <w:bCs/>
        </w:rPr>
        <w:t xml:space="preserve"> Žádám vás proto o maximální účast a čekám vaši odpověď</w:t>
      </w:r>
      <w:r>
        <w:rPr>
          <w:b/>
          <w:bCs/>
        </w:rPr>
        <w:t>,</w:t>
      </w:r>
      <w:r w:rsidRPr="00DD05E5">
        <w:rPr>
          <w:b/>
          <w:bCs/>
        </w:rPr>
        <w:t xml:space="preserve"> potvrzením </w:t>
      </w:r>
      <w:r>
        <w:rPr>
          <w:b/>
          <w:bCs/>
        </w:rPr>
        <w:t xml:space="preserve">o </w:t>
      </w:r>
      <w:r w:rsidRPr="00DD05E5">
        <w:rPr>
          <w:b/>
          <w:bCs/>
        </w:rPr>
        <w:t>účasti nebo neúčasti</w:t>
      </w:r>
      <w:r>
        <w:rPr>
          <w:b/>
          <w:bCs/>
        </w:rPr>
        <w:t>,</w:t>
      </w:r>
      <w:r w:rsidRPr="00DD05E5">
        <w:rPr>
          <w:b/>
          <w:bCs/>
        </w:rPr>
        <w:t xml:space="preserve"> na moji adresu </w:t>
      </w:r>
      <w:hyperlink r:id="rId4" w:history="1">
        <w:r w:rsidRPr="00DD05E5">
          <w:rPr>
            <w:rStyle w:val="Hyperlink"/>
            <w:b/>
            <w:bCs/>
          </w:rPr>
          <w:t>karel.hoferek@seznam.cz</w:t>
        </w:r>
      </w:hyperlink>
      <w:r w:rsidRPr="00DD05E5">
        <w:rPr>
          <w:b/>
          <w:bCs/>
        </w:rPr>
        <w:t>.</w:t>
      </w:r>
    </w:p>
    <w:p w:rsidR="008035B3" w:rsidRDefault="008035B3" w:rsidP="004C6B18">
      <w:r>
        <w:t xml:space="preserve">Předem děkuji a těším se na setkání s vámi. </w:t>
      </w:r>
    </w:p>
    <w:p w:rsidR="008035B3" w:rsidRDefault="008035B3" w:rsidP="004C6B18"/>
    <w:p w:rsidR="008035B3" w:rsidRDefault="008035B3" w:rsidP="004C6B18">
      <w:r>
        <w:t xml:space="preserve">                                                                                                                  Karel Hoferek.</w:t>
      </w:r>
    </w:p>
    <w:sectPr w:rsidR="008035B3" w:rsidSect="0087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18"/>
    <w:rsid w:val="00034FE5"/>
    <w:rsid w:val="004C6B18"/>
    <w:rsid w:val="008035B3"/>
    <w:rsid w:val="00876B1D"/>
    <w:rsid w:val="00882B13"/>
    <w:rsid w:val="00905CCE"/>
    <w:rsid w:val="009E4549"/>
    <w:rsid w:val="00C67340"/>
    <w:rsid w:val="00DA196D"/>
    <w:rsid w:val="00DD05E5"/>
    <w:rsid w:val="00F60DBC"/>
    <w:rsid w:val="00FD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4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120</Words>
  <Characters>711</Characters>
  <Application>Microsoft Office Outlook</Application>
  <DocSecurity>0</DocSecurity>
  <Lines>0</Lines>
  <Paragraphs>0</Paragraphs>
  <ScaleCrop>false</ScaleCrop>
  <Company>ŠKODA AUTO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Hoferek, Karel 2 (SE BRG)</dc:creator>
  <cp:keywords/>
  <dc:description/>
  <cp:lastModifiedBy>jarda</cp:lastModifiedBy>
  <cp:revision>2</cp:revision>
  <dcterms:created xsi:type="dcterms:W3CDTF">2013-06-03T06:37:00Z</dcterms:created>
  <dcterms:modified xsi:type="dcterms:W3CDTF">2013-06-03T06:37:00Z</dcterms:modified>
</cp:coreProperties>
</file>